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51C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ВЫПИСКА</w:t>
      </w:r>
    </w:p>
    <w:p w14:paraId="6A0F3CF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 ПРОТОКОЛА №___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от «___» _______ 20 ___ г. </w:t>
      </w:r>
    </w:p>
    <w:p w14:paraId="6F3DC1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заседания НТС отдела/лаборатории «_______________________________________» ИМАШ РАН</w:t>
      </w:r>
    </w:p>
    <w:p w14:paraId="4825FF4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EC7BD33">
      <w:pPr>
        <w:tabs>
          <w:tab w:val="left" w:pos="127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ПРИСУТСТВОВАЛИ: </w:t>
      </w:r>
    </w:p>
    <w:p w14:paraId="2B620A69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заведующий лабораторией: </w:t>
      </w:r>
      <w:r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14:paraId="5B9A4927">
      <w:pPr>
        <w:tabs>
          <w:tab w:val="left" w:pos="1276"/>
        </w:tabs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Сотрудники лаборатории: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14:paraId="50F97F1B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14:paraId="338D1991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секретарь:</w:t>
      </w:r>
      <w:r>
        <w:rPr>
          <w:rFonts w:eastAsia="Calibri"/>
          <w:i/>
          <w:sz w:val="28"/>
          <w:szCs w:val="28"/>
          <w:lang w:eastAsia="en-US"/>
        </w:rPr>
        <w:t xml:space="preserve"> Ф.И.О., уч. степень, уч. звание, должность</w:t>
      </w:r>
    </w:p>
    <w:p w14:paraId="1E4EA0DA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556F7D8">
      <w:pPr>
        <w:tabs>
          <w:tab w:val="left" w:pos="127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СЛУШАЛИ:</w:t>
      </w:r>
      <w:r>
        <w:rPr>
          <w:rFonts w:eastAsia="Calibri"/>
          <w:sz w:val="28"/>
          <w:szCs w:val="28"/>
          <w:lang w:eastAsia="en-US"/>
        </w:rPr>
        <w:t xml:space="preserve"> научного руководит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еля </w:t>
      </w:r>
      <w:r>
        <w:rPr>
          <w:rFonts w:eastAsia="Calibri"/>
          <w:i/>
          <w:sz w:val="28"/>
          <w:szCs w:val="28"/>
          <w:u w:val="single"/>
          <w:lang w:eastAsia="en-US"/>
        </w:rPr>
        <w:t>Ф.И.О.,</w:t>
      </w:r>
      <w:r>
        <w:rPr>
          <w:rFonts w:eastAsia="Calibri"/>
          <w:i/>
          <w:sz w:val="28"/>
          <w:szCs w:val="28"/>
          <w:lang w:eastAsia="en-US"/>
        </w:rPr>
        <w:t xml:space="preserve"> уч. степень, уч. звание, должность</w:t>
      </w:r>
      <w:r>
        <w:rPr>
          <w:rFonts w:eastAsia="Calibri"/>
          <w:sz w:val="28"/>
          <w:szCs w:val="28"/>
          <w:lang w:eastAsia="en-US"/>
        </w:rPr>
        <w:t xml:space="preserve"> по вопросу выполнения индивидуального учебного плана и рабочего плана на "._______  " год аспиранта </w:t>
      </w:r>
      <w:r>
        <w:rPr>
          <w:rFonts w:eastAsia="Calibri"/>
          <w:sz w:val="28"/>
          <w:szCs w:val="28"/>
          <w:u w:val="single"/>
          <w:lang w:eastAsia="en-US"/>
        </w:rPr>
        <w:t>Ф.И.О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очной / заочной формы обучения, бюджетной / договорной основы обучения, «</w:t>
      </w:r>
      <w:r>
        <w:rPr>
          <w:rFonts w:eastAsia="Calibri"/>
          <w:sz w:val="28"/>
          <w:szCs w:val="28"/>
          <w:u w:val="single"/>
          <w:lang w:eastAsia="en-US"/>
        </w:rPr>
        <w:t>шифр» научной специальности.</w:t>
      </w:r>
    </w:p>
    <w:p w14:paraId="47553AB9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DD11125">
      <w:pPr>
        <w:tabs>
          <w:tab w:val="left" w:pos="127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ПОСТАНОВИЛИ: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14:paraId="23761F5F">
      <w:pPr>
        <w:tabs>
          <w:tab w:val="left" w:pos="127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Аспирант </w:t>
      </w:r>
      <w:r>
        <w:rPr>
          <w:rFonts w:eastAsia="Calibri"/>
          <w:sz w:val="28"/>
          <w:szCs w:val="28"/>
          <w:u w:val="single"/>
          <w:lang w:eastAsia="en-US"/>
        </w:rPr>
        <w:t>Ф.И.О</w:t>
      </w:r>
      <w:r>
        <w:rPr>
          <w:rFonts w:eastAsia="Calibri"/>
          <w:sz w:val="28"/>
          <w:szCs w:val="28"/>
          <w:lang w:eastAsia="en-US"/>
        </w:rPr>
        <w:t>., очной / заочной формы обучения, бюджетной / договорной основы обучения выполнил индивидуальный учебный план и рабочий план на "______" год обучения. Замечания:"________"</w:t>
      </w:r>
    </w:p>
    <w:p w14:paraId="48DFEFE7">
      <w:pPr>
        <w:tabs>
          <w:tab w:val="left" w:pos="127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Перевести на "_____“курс обучения. </w:t>
      </w:r>
    </w:p>
    <w:p w14:paraId="24F32908">
      <w:pPr>
        <w:pStyle w:val="9"/>
        <w:tabs>
          <w:tab w:val="left" w:pos="567"/>
          <w:tab w:val="left" w:pos="1276"/>
        </w:tabs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</w:p>
    <w:p w14:paraId="0E3D97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голосования: за - …., против - …., воздержался - ….</w:t>
      </w:r>
    </w:p>
    <w:p w14:paraId="661531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лабораторией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/                           /</w:t>
      </w:r>
    </w:p>
    <w:p w14:paraId="0B0871C5">
      <w:pPr>
        <w:spacing w:after="20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Секретарь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/                           /</w:t>
      </w:r>
      <w:r>
        <w:br w:type="page"/>
      </w:r>
    </w:p>
    <w:p w14:paraId="0810E25A">
      <w:pPr>
        <w:spacing w:line="276" w:lineRule="auto"/>
        <w:jc w:val="left"/>
        <w:rPr>
          <w:rFonts w:eastAsia="Calibri"/>
          <w:sz w:val="28"/>
          <w:szCs w:val="28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NOR black 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08"/>
  <w:drawingGridHorizontalSpacing w:val="120"/>
  <w:drawingGridVerticalSpacing w:val="163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growAutofit/>
    <w:compatSetting w:name="compatibilityMode" w:uri="http://schemas.microsoft.com/office/word" w:val="14"/>
  </w:compat>
  <w:rsids>
    <w:rsidRoot w:val="00000000"/>
    <w:rsid w:val="244C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HONOR black body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9">
    <w:name w:val="List Paragraph_6f38685b-7a09-4e74-8704-9c805b562fa8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130</Words>
  <Characters>877</Characters>
  <Paragraphs>20</Paragraphs>
  <TotalTime>27</TotalTime>
  <ScaleCrop>false</ScaleCrop>
  <LinksUpToDate>false</LinksUpToDate>
  <CharactersWithSpaces>1081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2024-10-14T07:05:00Z</dcterms:created>
  <dc:creator>Сащенко</dc:creator>
  <cp:lastModifiedBy>Сащенко</cp:lastModifiedBy>
  <dcterms:modified xsi:type="dcterms:W3CDTF">2025-10-03T09:48:18Z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8DF71E5424284C15BE7CD620EB630A58_13</vt:lpwstr>
  </property>
</Properties>
</file>